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64" w:rsidRDefault="002A2864" w:rsidP="007D475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sz w:val="38"/>
          <w:szCs w:val="38"/>
        </w:rPr>
        <w:t xml:space="preserve">Phys410/F18       </w:t>
      </w:r>
      <w:r w:rsidRPr="001D0CC9">
        <w:rPr>
          <w:rFonts w:ascii="Times" w:hAnsi="Times" w:cs="Times"/>
          <w:b/>
          <w:sz w:val="38"/>
          <w:szCs w:val="38"/>
        </w:rPr>
        <w:t>Homework Problems</w:t>
      </w:r>
      <w:r>
        <w:rPr>
          <w:rFonts w:ascii="Times" w:hAnsi="Times" w:cs="Times"/>
        </w:rPr>
        <w:t xml:space="preserve"> </w:t>
      </w:r>
    </w:p>
    <w:p w:rsidR="002A2864" w:rsidRPr="007D475C" w:rsidRDefault="002A2864" w:rsidP="007D475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</w:rPr>
        <w:t xml:space="preserve">From </w:t>
      </w:r>
      <w:r>
        <w:rPr>
          <w:rFonts w:ascii="Times" w:hAnsi="Times" w:cs="Times"/>
          <w:i/>
        </w:rPr>
        <w:t xml:space="preserve">Classical Mechanics, by </w:t>
      </w:r>
      <w:smartTag w:uri="urn:schemas-microsoft-com:office:smarttags" w:element="City">
        <w:smartTag w:uri="urn:schemas-microsoft-com:office:smarttags" w:element="place">
          <w:r>
            <w:rPr>
              <w:rFonts w:ascii="Times" w:hAnsi="Times" w:cs="Times"/>
              <w:i/>
            </w:rPr>
            <w:t>Taylor</w:t>
          </w:r>
        </w:smartTag>
      </w:smartTag>
      <w:r>
        <w:rPr>
          <w:rFonts w:ascii="Times" w:hAnsi="Times" w:cs="Times"/>
          <w:i/>
        </w:rPr>
        <w:t xml:space="preserve">   </w:t>
      </w:r>
    </w:p>
    <w:p w:rsidR="002A2864" w:rsidRPr="00992163" w:rsidRDefault="002A2864" w:rsidP="001D0CC9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992163">
        <w:rPr>
          <w:rFonts w:ascii="Times" w:hAnsi="Times" w:cs="Times"/>
        </w:rPr>
        <w:t>Homework to be turned in in hardcopy on due date, in class.</w:t>
      </w:r>
    </w:p>
    <w:p w:rsidR="002A2864" w:rsidRPr="007D475C" w:rsidRDefault="002A2864" w:rsidP="001D0CC9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2A2864" w:rsidRPr="007D475C" w:rsidRDefault="002A2864" w:rsidP="001D0CC9">
      <w:pPr>
        <w:widowControl w:val="0"/>
        <w:autoSpaceDE w:val="0"/>
        <w:autoSpaceDN w:val="0"/>
        <w:adjustRightInd w:val="0"/>
        <w:rPr>
          <w:rFonts w:ascii="Times" w:hAnsi="Times" w:cs="Times"/>
          <w:b/>
        </w:rPr>
      </w:pPr>
      <w:r w:rsidRPr="007D475C">
        <w:rPr>
          <w:rFonts w:ascii="Times" w:hAnsi="Times" w:cs="Times"/>
          <w:b/>
        </w:rPr>
        <w:t>Problem Set 1</w:t>
      </w:r>
      <w:r>
        <w:rPr>
          <w:rFonts w:ascii="Times" w:hAnsi="Times" w:cs="Times"/>
          <w:b/>
        </w:rPr>
        <w:t xml:space="preserve">       due 09/08</w:t>
      </w:r>
      <w:r w:rsidRPr="007D475C">
        <w:rPr>
          <w:rFonts w:ascii="Times" w:hAnsi="Times" w:cs="Times"/>
          <w:b/>
        </w:rPr>
        <w:t>/16</w:t>
      </w:r>
    </w:p>
    <w:p w:rsidR="002A2864" w:rsidRDefault="002A2864" w:rsidP="001D0C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7D475C">
        <w:rPr>
          <w:rFonts w:ascii="Times" w:hAnsi="Times" w:cs="Times"/>
        </w:rPr>
        <w:t xml:space="preserve">Ch </w:t>
      </w:r>
      <w:r>
        <w:rPr>
          <w:rFonts w:ascii="Times" w:hAnsi="Times" w:cs="Times"/>
        </w:rPr>
        <w:t xml:space="preserve">1:  6, 9, 19, 23 (show first that </w:t>
      </w:r>
      <w:r>
        <w:rPr>
          <w:rFonts w:ascii="Times" w:hAnsi="Times" w:cs="Times"/>
          <w:b/>
          <w:bCs/>
        </w:rPr>
        <w:t xml:space="preserve">b.c </w:t>
      </w:r>
      <w:r>
        <w:rPr>
          <w:rFonts w:ascii="Times" w:hAnsi="Times" w:cs="Times"/>
        </w:rPr>
        <w:t xml:space="preserve">= </w:t>
      </w:r>
      <w:r>
        <w:rPr>
          <w:rFonts w:ascii="Times" w:hAnsi="Times" w:cs="Times"/>
          <w:b/>
          <w:bCs/>
        </w:rPr>
        <w:t>0</w:t>
      </w:r>
      <w:r>
        <w:rPr>
          <w:rFonts w:ascii="Times" w:hAnsi="Times" w:cs="Times"/>
        </w:rPr>
        <w:t xml:space="preserve">, for a solution to exist. Then, note that you could construct </w:t>
      </w:r>
      <w:r>
        <w:rPr>
          <w:rFonts w:ascii="Times" w:hAnsi="Times" w:cs="Times"/>
          <w:b/>
          <w:bCs/>
        </w:rPr>
        <w:t xml:space="preserve">v </w:t>
      </w:r>
      <w:r>
        <w:rPr>
          <w:rFonts w:ascii="Times" w:hAnsi="Times" w:cs="Times"/>
        </w:rPr>
        <w:t xml:space="preserve">from </w:t>
      </w:r>
      <w:r>
        <w:rPr>
          <w:rFonts w:ascii="Times" w:hAnsi="Times" w:cs="Times"/>
          <w:b/>
          <w:bCs/>
        </w:rPr>
        <w:t xml:space="preserve">b, c, </w:t>
      </w:r>
      <w:r>
        <w:rPr>
          <w:rFonts w:ascii="Times" w:hAnsi="Times" w:cs="Times"/>
        </w:rPr>
        <w:t>and</w:t>
      </w:r>
      <w:r>
        <w:rPr>
          <w:rFonts w:ascii="Times" w:hAnsi="Times" w:cs="Times"/>
          <w:b/>
          <w:bCs/>
        </w:rPr>
        <w:t xml:space="preserve"> b</w:t>
      </w:r>
      <w:r w:rsidRPr="00D95BF6">
        <w:rPr>
          <w:rFonts w:ascii="Times" w:hAnsi="Times" w:cs="Times"/>
        </w:rPr>
        <w:t>x</w:t>
      </w:r>
      <w:r>
        <w:rPr>
          <w:rFonts w:ascii="Times" w:hAnsi="Times" w:cs="Times"/>
          <w:b/>
          <w:bCs/>
        </w:rPr>
        <w:t>c</w:t>
      </w:r>
      <w:r>
        <w:rPr>
          <w:rFonts w:ascii="Times" w:hAnsi="Times" w:cs="Times"/>
        </w:rPr>
        <w:t xml:space="preserve">). </w:t>
      </w:r>
    </w:p>
    <w:p w:rsidR="002A2864" w:rsidRDefault="002A2864" w:rsidP="001D0C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Ch 1:  28, 31, 36, 39</w:t>
      </w:r>
    </w:p>
    <w:p w:rsidR="002A2864" w:rsidRDefault="002A2864" w:rsidP="001D0C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Ch 2:  5 (solve explicitly for v(t), using the method </w:t>
      </w:r>
      <w:smartTag w:uri="urn:schemas-microsoft-com:office:smarttags" w:element="City">
        <w:smartTag w:uri="urn:schemas-microsoft-com:office:smarttags" w:element="place">
          <w:r>
            <w:rPr>
              <w:rFonts w:ascii="Times" w:hAnsi="Times" w:cs="Times"/>
            </w:rPr>
            <w:t>Taylor</w:t>
          </w:r>
        </w:smartTag>
      </w:smartTag>
      <w:r>
        <w:rPr>
          <w:rFonts w:ascii="Times" w:hAnsi="Times" w:cs="Times"/>
        </w:rPr>
        <w:t xml:space="preserve"> uses) </w:t>
      </w:r>
    </w:p>
    <w:p w:rsidR="002A2864" w:rsidRDefault="002A2864" w:rsidP="001D0C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Ch 2:  repeat 5, using separation of variables.   Note that ln(x) is defined only for x &gt; 0.   Use Integral[dx/x] = ln(x), and exp[ln(x)] = x.  </w:t>
      </w:r>
    </w:p>
    <w:p w:rsidR="002A2864" w:rsidRDefault="002A2864" w:rsidP="00DA0A7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Ch 2:  8 (use separation of variables, as done in class) </w:t>
      </w:r>
    </w:p>
    <w:p w:rsidR="002A2864" w:rsidRDefault="002A2864" w:rsidP="00DA0A7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Ch 2:  27 (look up any integrals)</w:t>
      </w:r>
    </w:p>
    <w:p w:rsidR="002A2864" w:rsidRDefault="002A2864" w:rsidP="00DA0A7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2A2864" w:rsidRDefault="002A2864" w:rsidP="00DA0A7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sectPr w:rsidR="002A2864" w:rsidSect="00080B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F00E7"/>
    <w:multiLevelType w:val="hybridMultilevel"/>
    <w:tmpl w:val="0D76C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CC9"/>
    <w:rsid w:val="00004491"/>
    <w:rsid w:val="00004E48"/>
    <w:rsid w:val="000248ED"/>
    <w:rsid w:val="00035BAE"/>
    <w:rsid w:val="00037BA4"/>
    <w:rsid w:val="00044CE7"/>
    <w:rsid w:val="00052926"/>
    <w:rsid w:val="00080B18"/>
    <w:rsid w:val="00085A74"/>
    <w:rsid w:val="00095BC3"/>
    <w:rsid w:val="00096C43"/>
    <w:rsid w:val="000C651E"/>
    <w:rsid w:val="000E0EB5"/>
    <w:rsid w:val="00102BE1"/>
    <w:rsid w:val="00112B5D"/>
    <w:rsid w:val="00114E8B"/>
    <w:rsid w:val="0013781A"/>
    <w:rsid w:val="001550EB"/>
    <w:rsid w:val="001679E4"/>
    <w:rsid w:val="00182152"/>
    <w:rsid w:val="001937FC"/>
    <w:rsid w:val="001A0DAD"/>
    <w:rsid w:val="001A1865"/>
    <w:rsid w:val="001D0CC9"/>
    <w:rsid w:val="001D1FA1"/>
    <w:rsid w:val="001E67F6"/>
    <w:rsid w:val="002019DF"/>
    <w:rsid w:val="002029A5"/>
    <w:rsid w:val="00247D28"/>
    <w:rsid w:val="00256CAF"/>
    <w:rsid w:val="00260C21"/>
    <w:rsid w:val="002677F3"/>
    <w:rsid w:val="00270055"/>
    <w:rsid w:val="002703E1"/>
    <w:rsid w:val="00284BB4"/>
    <w:rsid w:val="002A2864"/>
    <w:rsid w:val="002C257D"/>
    <w:rsid w:val="002C7320"/>
    <w:rsid w:val="002D7CB8"/>
    <w:rsid w:val="002E3E10"/>
    <w:rsid w:val="002F33B3"/>
    <w:rsid w:val="002F4AC6"/>
    <w:rsid w:val="0031126B"/>
    <w:rsid w:val="00345767"/>
    <w:rsid w:val="003772B3"/>
    <w:rsid w:val="00391A73"/>
    <w:rsid w:val="0039281F"/>
    <w:rsid w:val="003D165B"/>
    <w:rsid w:val="003E461C"/>
    <w:rsid w:val="00415366"/>
    <w:rsid w:val="00432953"/>
    <w:rsid w:val="00454B82"/>
    <w:rsid w:val="00460967"/>
    <w:rsid w:val="00485A37"/>
    <w:rsid w:val="00486D87"/>
    <w:rsid w:val="005046DD"/>
    <w:rsid w:val="00523777"/>
    <w:rsid w:val="0054066B"/>
    <w:rsid w:val="0057050B"/>
    <w:rsid w:val="005734EF"/>
    <w:rsid w:val="005943DF"/>
    <w:rsid w:val="005A633A"/>
    <w:rsid w:val="005B6FB7"/>
    <w:rsid w:val="005C6AEA"/>
    <w:rsid w:val="005F127A"/>
    <w:rsid w:val="006046F2"/>
    <w:rsid w:val="0060641A"/>
    <w:rsid w:val="00622C35"/>
    <w:rsid w:val="006246CC"/>
    <w:rsid w:val="00634DBF"/>
    <w:rsid w:val="0066370A"/>
    <w:rsid w:val="00672753"/>
    <w:rsid w:val="00672913"/>
    <w:rsid w:val="006C19BD"/>
    <w:rsid w:val="006C624E"/>
    <w:rsid w:val="006D6E7B"/>
    <w:rsid w:val="006E7584"/>
    <w:rsid w:val="006F242B"/>
    <w:rsid w:val="006F4B73"/>
    <w:rsid w:val="006F4E8C"/>
    <w:rsid w:val="00724CC0"/>
    <w:rsid w:val="00731964"/>
    <w:rsid w:val="007556F0"/>
    <w:rsid w:val="00780724"/>
    <w:rsid w:val="007973EB"/>
    <w:rsid w:val="007D475C"/>
    <w:rsid w:val="007D62A1"/>
    <w:rsid w:val="007F7917"/>
    <w:rsid w:val="0080142E"/>
    <w:rsid w:val="00804142"/>
    <w:rsid w:val="00826BCF"/>
    <w:rsid w:val="00833F84"/>
    <w:rsid w:val="00845B6B"/>
    <w:rsid w:val="00873DD1"/>
    <w:rsid w:val="008774E9"/>
    <w:rsid w:val="008B5EA7"/>
    <w:rsid w:val="008F6470"/>
    <w:rsid w:val="00923E8D"/>
    <w:rsid w:val="00943D08"/>
    <w:rsid w:val="00962327"/>
    <w:rsid w:val="00986D82"/>
    <w:rsid w:val="009903AA"/>
    <w:rsid w:val="00992163"/>
    <w:rsid w:val="009A044C"/>
    <w:rsid w:val="009B0412"/>
    <w:rsid w:val="009B0C83"/>
    <w:rsid w:val="009B12B9"/>
    <w:rsid w:val="009B7ADB"/>
    <w:rsid w:val="009C39E7"/>
    <w:rsid w:val="009D2A89"/>
    <w:rsid w:val="009E01F6"/>
    <w:rsid w:val="009E26EE"/>
    <w:rsid w:val="009E53B4"/>
    <w:rsid w:val="009E6645"/>
    <w:rsid w:val="009F1820"/>
    <w:rsid w:val="009F63E9"/>
    <w:rsid w:val="00A04A44"/>
    <w:rsid w:val="00A13225"/>
    <w:rsid w:val="00A163CB"/>
    <w:rsid w:val="00A478C5"/>
    <w:rsid w:val="00A77877"/>
    <w:rsid w:val="00A84AC2"/>
    <w:rsid w:val="00AA0D11"/>
    <w:rsid w:val="00AC34C6"/>
    <w:rsid w:val="00AC3E5F"/>
    <w:rsid w:val="00AD3205"/>
    <w:rsid w:val="00B10E12"/>
    <w:rsid w:val="00B255BD"/>
    <w:rsid w:val="00B54A66"/>
    <w:rsid w:val="00B578D7"/>
    <w:rsid w:val="00B87B46"/>
    <w:rsid w:val="00B96E72"/>
    <w:rsid w:val="00BB76DD"/>
    <w:rsid w:val="00BE0306"/>
    <w:rsid w:val="00BE5133"/>
    <w:rsid w:val="00C02EBE"/>
    <w:rsid w:val="00C05634"/>
    <w:rsid w:val="00C109A6"/>
    <w:rsid w:val="00C46B98"/>
    <w:rsid w:val="00C92AC5"/>
    <w:rsid w:val="00C92B55"/>
    <w:rsid w:val="00CA2A55"/>
    <w:rsid w:val="00CA6BDF"/>
    <w:rsid w:val="00CC4373"/>
    <w:rsid w:val="00CE2DBA"/>
    <w:rsid w:val="00CE30BA"/>
    <w:rsid w:val="00CF7DFB"/>
    <w:rsid w:val="00D31ED6"/>
    <w:rsid w:val="00D36C22"/>
    <w:rsid w:val="00D43ACD"/>
    <w:rsid w:val="00D62761"/>
    <w:rsid w:val="00D63C05"/>
    <w:rsid w:val="00D7242B"/>
    <w:rsid w:val="00D91CBD"/>
    <w:rsid w:val="00D95589"/>
    <w:rsid w:val="00D95BF6"/>
    <w:rsid w:val="00DA0A77"/>
    <w:rsid w:val="00DC6007"/>
    <w:rsid w:val="00DF039B"/>
    <w:rsid w:val="00E16098"/>
    <w:rsid w:val="00E16BDF"/>
    <w:rsid w:val="00E952D2"/>
    <w:rsid w:val="00EA3900"/>
    <w:rsid w:val="00EB27DD"/>
    <w:rsid w:val="00ED7884"/>
    <w:rsid w:val="00F03F3C"/>
    <w:rsid w:val="00F36619"/>
    <w:rsid w:val="00F369A1"/>
    <w:rsid w:val="00F51B55"/>
    <w:rsid w:val="00F52CF9"/>
    <w:rsid w:val="00F53A4E"/>
    <w:rsid w:val="00F61D36"/>
    <w:rsid w:val="00F92E82"/>
    <w:rsid w:val="00FA5221"/>
    <w:rsid w:val="00FC5A4D"/>
    <w:rsid w:val="00FD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:contac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CA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0C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0C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959</TotalTime>
  <Pages>1</Pages>
  <Words>94</Words>
  <Characters>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Phys410/F16       Homework Problems </dc:title>
  <dc:subject/>
  <dc:creator>a</dc:creator>
  <cp:keywords/>
  <dc:description/>
  <cp:lastModifiedBy>UMD</cp:lastModifiedBy>
  <cp:revision>3</cp:revision>
  <cp:lastPrinted>2016-11-29T18:43:00Z</cp:lastPrinted>
  <dcterms:created xsi:type="dcterms:W3CDTF">2018-08-27T20:27:00Z</dcterms:created>
  <dcterms:modified xsi:type="dcterms:W3CDTF">2018-08-28T12:27:00Z</dcterms:modified>
</cp:coreProperties>
</file>