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9B" w:rsidRPr="00A52447" w:rsidRDefault="008E2D9B" w:rsidP="002B4E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Phys410/F16/Hassam/Midterm 2</w:t>
      </w:r>
    </w:p>
    <w:p w:rsidR="008E2D9B" w:rsidRPr="00A52447" w:rsidRDefault="008E2D9B" w:rsidP="002B4E49">
      <w:pPr>
        <w:rPr>
          <w:b/>
          <w:sz w:val="22"/>
          <w:szCs w:val="22"/>
        </w:rPr>
      </w:pPr>
      <w:r>
        <w:rPr>
          <w:b/>
          <w:sz w:val="22"/>
          <w:szCs w:val="22"/>
        </w:rPr>
        <w:t>1 hr 40</w:t>
      </w:r>
      <w:r w:rsidRPr="00A52447">
        <w:rPr>
          <w:b/>
          <w:sz w:val="22"/>
          <w:szCs w:val="22"/>
        </w:rPr>
        <w:t xml:space="preserve"> min      </w:t>
      </w:r>
      <w:r>
        <w:rPr>
          <w:b/>
          <w:sz w:val="22"/>
          <w:szCs w:val="22"/>
        </w:rPr>
        <w:t xml:space="preserve">     1 sheet 2-sided</w:t>
      </w:r>
      <w:r w:rsidRPr="00A5244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</w:t>
      </w:r>
      <w:r w:rsidRPr="00A52447">
        <w:rPr>
          <w:b/>
          <w:sz w:val="22"/>
          <w:szCs w:val="22"/>
        </w:rPr>
        <w:t>Box all important results</w:t>
      </w:r>
    </w:p>
    <w:p w:rsidR="008E2D9B" w:rsidRPr="00A52447" w:rsidRDefault="008E2D9B" w:rsidP="002B4E49">
      <w:pPr>
        <w:rPr>
          <w:b/>
          <w:sz w:val="22"/>
          <w:szCs w:val="22"/>
        </w:rPr>
      </w:pPr>
    </w:p>
    <w:p w:rsidR="008E2D9B" w:rsidRPr="007D1CDA" w:rsidRDefault="008E2D9B" w:rsidP="0031299E">
      <w:pPr>
        <w:rPr>
          <w:b/>
          <w:vertAlign w:val="superscript"/>
        </w:rPr>
      </w:pPr>
    </w:p>
    <w:p w:rsidR="008E2D9B" w:rsidRDefault="008E2D9B" w:rsidP="0031299E">
      <w:pPr>
        <w:rPr>
          <w:b/>
        </w:rPr>
      </w:pPr>
    </w:p>
    <w:p w:rsidR="008E2D9B" w:rsidRPr="0031299E" w:rsidRDefault="008E2D9B" w:rsidP="0031299E">
      <w:pPr>
        <w:rPr>
          <w:b/>
        </w:rPr>
      </w:pPr>
      <w:r>
        <w:rPr>
          <w:b/>
        </w:rPr>
        <w:t>Problem 1 (20 points)</w:t>
      </w:r>
    </w:p>
    <w:p w:rsidR="008E2D9B" w:rsidRDefault="008E2D9B" w:rsidP="0031299E">
      <w:pPr>
        <w:rPr>
          <w:b/>
        </w:rPr>
      </w:pPr>
    </w:p>
    <w:p w:rsidR="008E2D9B" w:rsidRDefault="008E2D9B" w:rsidP="0031299E">
      <w:r>
        <w:t xml:space="preserve">Find the equation of the path joining the origin (0,0) to the point (1,1) in the x-y plane that makes the integral  </w:t>
      </w:r>
      <w:r>
        <w:sym w:font="Symbol" w:char="F0F2"/>
      </w:r>
      <w:r>
        <w:t xml:space="preserve"> dx (y’</w:t>
      </w:r>
      <w:r>
        <w:rPr>
          <w:vertAlign w:val="superscript"/>
        </w:rPr>
        <w:t>2</w:t>
      </w:r>
      <w:r>
        <w:rPr>
          <w:vertAlign w:val="subscript"/>
        </w:rPr>
        <w:t xml:space="preserve"> +  </w:t>
      </w:r>
      <w:r>
        <w:t>y</w:t>
      </w:r>
      <w:r>
        <w:rPr>
          <w:vertAlign w:val="superscript"/>
        </w:rPr>
        <w:t>3</w:t>
      </w:r>
      <w:r>
        <w:t>y’ + y’</w:t>
      </w:r>
      <w:r>
        <w:rPr>
          <w:vertAlign w:val="superscript"/>
        </w:rPr>
        <w:t>2</w:t>
      </w:r>
      <w:r>
        <w:t xml:space="preserve">)  an extremum, where y’=dy/dx.   </w:t>
      </w:r>
    </w:p>
    <w:p w:rsidR="008E2D9B" w:rsidRDefault="008E2D9B" w:rsidP="0031299E">
      <w:bookmarkStart w:id="0" w:name="_GoBack"/>
      <w:bookmarkEnd w:id="0"/>
    </w:p>
    <w:p w:rsidR="008E2D9B" w:rsidRDefault="008E2D9B" w:rsidP="0031299E"/>
    <w:p w:rsidR="008E2D9B" w:rsidRDefault="008E2D9B" w:rsidP="0031299E"/>
    <w:p w:rsidR="008E2D9B" w:rsidRDefault="008E2D9B" w:rsidP="0031299E"/>
    <w:p w:rsidR="008E2D9B" w:rsidRDefault="008E2D9B" w:rsidP="0031299E"/>
    <w:p w:rsidR="008E2D9B" w:rsidRPr="0031299E" w:rsidRDefault="008E2D9B" w:rsidP="006D1865">
      <w:pPr>
        <w:rPr>
          <w:b/>
        </w:rPr>
      </w:pPr>
      <w:r>
        <w:rPr>
          <w:b/>
        </w:rPr>
        <w:t>Problem 2 (20 points)</w:t>
      </w:r>
    </w:p>
    <w:p w:rsidR="008E2D9B" w:rsidRDefault="008E2D9B" w:rsidP="006D1865">
      <w:pPr>
        <w:rPr>
          <w:b/>
        </w:rPr>
      </w:pPr>
    </w:p>
    <w:p w:rsidR="008E2D9B" w:rsidRDefault="008E2D9B" w:rsidP="006D1865">
      <w:r>
        <w:t xml:space="preserve">A new physics equation is proposed to update </w:t>
      </w:r>
      <w:smartTag w:uri="urn:schemas-microsoft-com:office:smarttags" w:element="place">
        <w:smartTag w:uri="urn:schemas-microsoft-com:office:smarttags" w:element="City">
          <w:r>
            <w:t>Newton</w:t>
          </w:r>
        </w:smartTag>
      </w:smartTag>
      <w:r>
        <w:t xml:space="preserve">’s Equation.   The new equation takes the form </w:t>
      </w:r>
    </w:p>
    <w:p w:rsidR="008E2D9B" w:rsidRDefault="008E2D9B" w:rsidP="006D1865"/>
    <w:p w:rsidR="008E2D9B" w:rsidRPr="004832E5" w:rsidRDefault="008E2D9B" w:rsidP="006D1865">
      <w:pPr>
        <w:rPr>
          <w:b/>
        </w:rPr>
      </w:pPr>
      <w:r>
        <w:t>m (d/dt)[x</w:t>
      </w:r>
      <w:r>
        <w:rPr>
          <w:b/>
          <w:vertAlign w:val="superscript"/>
        </w:rPr>
        <w:t>.</w:t>
      </w:r>
      <w:r>
        <w:t xml:space="preserve"> + </w:t>
      </w:r>
      <w:r>
        <w:sym w:font="Symbol" w:char="F065"/>
      </w:r>
      <w:r>
        <w:t xml:space="preserve"> sinh(x</w:t>
      </w:r>
      <w:r>
        <w:rPr>
          <w:b/>
          <w:vertAlign w:val="superscript"/>
        </w:rPr>
        <w:t>.</w:t>
      </w:r>
      <w:r>
        <w:t>)] = F(x),      where F(x) = - dU/dx, and x</w:t>
      </w:r>
      <w:r>
        <w:rPr>
          <w:b/>
          <w:vertAlign w:val="superscript"/>
        </w:rPr>
        <w:t>.</w:t>
      </w:r>
      <w:r>
        <w:rPr>
          <w:b/>
        </w:rPr>
        <w:t xml:space="preserve"> </w:t>
      </w:r>
      <w:r w:rsidRPr="004832E5">
        <w:t>= dx/dt</w:t>
      </w:r>
      <w:r>
        <w:t>.</w:t>
      </w:r>
    </w:p>
    <w:p w:rsidR="008E2D9B" w:rsidRDefault="008E2D9B" w:rsidP="006D1865"/>
    <w:p w:rsidR="008E2D9B" w:rsidRDefault="008E2D9B" w:rsidP="006D1865">
      <w:r>
        <w:t>If this equation is to be taken seriously, one must be able to recast it into standard Euler-Lagrange form, (d/dt)(</w:t>
      </w:r>
      <w:r>
        <w:sym w:font="Symbol" w:char="F0B6"/>
      </w:r>
      <w:r>
        <w:t>L/</w:t>
      </w:r>
      <w:r>
        <w:sym w:font="Symbol" w:char="F0B6"/>
      </w:r>
      <w:r>
        <w:t>x</w:t>
      </w:r>
      <w:r>
        <w:rPr>
          <w:b/>
          <w:vertAlign w:val="superscript"/>
        </w:rPr>
        <w:t>.</w:t>
      </w:r>
      <w:r>
        <w:t>) =</w:t>
      </w:r>
      <w:r w:rsidRPr="006D1865">
        <w:t xml:space="preserve"> </w:t>
      </w:r>
      <w:r>
        <w:t>(</w:t>
      </w:r>
      <w:r>
        <w:sym w:font="Symbol" w:char="F0B6"/>
      </w:r>
      <w:r>
        <w:t>L/</w:t>
      </w:r>
      <w:r>
        <w:sym w:font="Symbol" w:char="F0B6"/>
      </w:r>
      <w:r>
        <w:t>x), thus ensuring the existence of a variational principle.  Here, L= L(x,x</w:t>
      </w:r>
      <w:r>
        <w:rPr>
          <w:b/>
          <w:vertAlign w:val="superscript"/>
        </w:rPr>
        <w:t>.</w:t>
      </w:r>
      <w:r>
        <w:t xml:space="preserve">).  Lagrange was able to accomplish this for </w:t>
      </w:r>
      <w:r>
        <w:sym w:font="Symbol" w:char="F065"/>
      </w:r>
      <w:r>
        <w:t xml:space="preserve"> = 0 by introducing the idea that x could be treated as an independent variable thus allowing derivatives of the form (</w:t>
      </w:r>
      <w:r>
        <w:sym w:font="Symbol" w:char="F0B6"/>
      </w:r>
      <w:r>
        <w:t>f/</w:t>
      </w:r>
      <w:r>
        <w:sym w:font="Symbol" w:char="F0B6"/>
      </w:r>
      <w:r>
        <w:t>x</w:t>
      </w:r>
      <w:r>
        <w:rPr>
          <w:b/>
          <w:vertAlign w:val="superscript"/>
        </w:rPr>
        <w:t>.</w:t>
      </w:r>
      <w:r>
        <w:t>)</w:t>
      </w:r>
      <w:r>
        <w:rPr>
          <w:vertAlign w:val="subscript"/>
        </w:rPr>
        <w:t>x</w:t>
      </w:r>
      <w:r>
        <w:t xml:space="preserve"> to replace any functions of x</w:t>
      </w:r>
      <w:r>
        <w:rPr>
          <w:b/>
          <w:vertAlign w:val="superscript"/>
        </w:rPr>
        <w:t>.</w:t>
      </w:r>
      <w:r>
        <w:t>.    Here, in general, f = f(x,x</w:t>
      </w:r>
      <w:r>
        <w:rPr>
          <w:b/>
          <w:vertAlign w:val="superscript"/>
        </w:rPr>
        <w:t>.</w:t>
      </w:r>
      <w:r>
        <w:t xml:space="preserve">). </w:t>
      </w:r>
    </w:p>
    <w:p w:rsidR="008E2D9B" w:rsidRDefault="008E2D9B" w:rsidP="006D1865"/>
    <w:p w:rsidR="008E2D9B" w:rsidRPr="0031299E" w:rsidRDefault="008E2D9B" w:rsidP="006D1865">
      <w:pPr>
        <w:rPr>
          <w:b/>
        </w:rPr>
      </w:pPr>
      <w:r>
        <w:t xml:space="preserve">Using Lagrange’s approach, investigate if you can recast the above equation with constant </w:t>
      </w:r>
      <w:r>
        <w:sym w:font="Symbol" w:char="F065"/>
      </w:r>
      <w:r>
        <w:t xml:space="preserve"> into E-L form.   If so, define the new L(x,x</w:t>
      </w:r>
      <w:r>
        <w:rPr>
          <w:b/>
          <w:vertAlign w:val="superscript"/>
        </w:rPr>
        <w:t>.</w:t>
      </w:r>
      <w:r>
        <w:t xml:space="preserve">).   For partial credit, you may present the </w:t>
      </w:r>
      <w:r>
        <w:sym w:font="Symbol" w:char="F065"/>
      </w:r>
      <w:r>
        <w:t xml:space="preserve"> = 0 formulation.  </w:t>
      </w:r>
      <w:r>
        <w:rPr>
          <w:b/>
        </w:rPr>
        <w:t xml:space="preserve"> </w:t>
      </w:r>
      <w:r>
        <w:rPr>
          <w:b/>
        </w:rPr>
        <w:br w:type="page"/>
        <w:t>Problem 3 (30 points)</w:t>
      </w:r>
    </w:p>
    <w:p w:rsidR="008E2D9B" w:rsidRDefault="008E2D9B">
      <w:pPr>
        <w:rPr>
          <w:b/>
        </w:rPr>
      </w:pPr>
    </w:p>
    <w:p w:rsidR="008E2D9B" w:rsidRDefault="008E2D9B">
      <w:r>
        <w:t xml:space="preserve">A particle is constrained to move on the surface of a circular cone.  The cone axis is the vertical z-axis, the vertex is at the origin (pointing down), and the half angle is </w:t>
      </w:r>
      <w:r>
        <w:sym w:font="Symbol" w:char="F061"/>
      </w:r>
      <w:r>
        <w:t xml:space="preserve">.  There is gravity g pointing down.  Mass = m.     </w:t>
      </w:r>
    </w:p>
    <w:p w:rsidR="008E2D9B" w:rsidRDefault="008E2D9B"/>
    <w:p w:rsidR="008E2D9B" w:rsidRPr="008858FA" w:rsidRDefault="008E2D9B">
      <w:r>
        <w:t>1.  Write down the Lagrangian, L, in terms of spherical polar coordinates (r,</w:t>
      </w:r>
      <w:r>
        <w:sym w:font="Symbol" w:char="F066"/>
      </w:r>
      <w:r>
        <w:t xml:space="preserve">).    </w:t>
      </w:r>
    </w:p>
    <w:p w:rsidR="008E2D9B" w:rsidRDefault="008E2D9B">
      <w:pPr>
        <w:rPr>
          <w:b/>
        </w:rPr>
      </w:pPr>
    </w:p>
    <w:p w:rsidR="008E2D9B" w:rsidRPr="008858FA" w:rsidRDefault="008E2D9B">
      <w:r>
        <w:t xml:space="preserve">2.  Find two equations of motion.  </w:t>
      </w:r>
    </w:p>
    <w:p w:rsidR="008E2D9B" w:rsidRDefault="008E2D9B">
      <w:pPr>
        <w:rPr>
          <w:b/>
        </w:rPr>
      </w:pPr>
    </w:p>
    <w:p w:rsidR="008E2D9B" w:rsidRDefault="008E2D9B">
      <w:r>
        <w:t xml:space="preserve">3.  </w:t>
      </w:r>
      <w:r w:rsidRPr="008858FA">
        <w:t>Interpret</w:t>
      </w:r>
      <w:r>
        <w:rPr>
          <w:b/>
        </w:rPr>
        <w:t xml:space="preserve"> </w:t>
      </w:r>
      <w:r>
        <w:t xml:space="preserve">the </w:t>
      </w:r>
      <w:r>
        <w:sym w:font="Symbol" w:char="F066"/>
      </w:r>
      <w:r>
        <w:t xml:space="preserve"> equation in terms of the angular momentum </w:t>
      </w:r>
      <w:r>
        <w:sym w:font="Symbol" w:char="F06C"/>
      </w:r>
      <w:r>
        <w:t xml:space="preserve">, and use it to find an ODE in terms of only r(t).   </w:t>
      </w:r>
    </w:p>
    <w:p w:rsidR="008E2D9B" w:rsidRDefault="008E2D9B"/>
    <w:p w:rsidR="008E2D9B" w:rsidRDefault="008E2D9B">
      <w:r>
        <w:t>4.  State how this equation makes sense if the angular momentum = 0.</w:t>
      </w:r>
    </w:p>
    <w:p w:rsidR="008E2D9B" w:rsidRPr="008858FA" w:rsidRDefault="008E2D9B" w:rsidP="002F198C">
      <w:pPr>
        <w:spacing w:before="240"/>
      </w:pPr>
      <w:r>
        <w:t>5.  Find a value for r, r</w:t>
      </w:r>
      <w:r>
        <w:rPr>
          <w:vertAlign w:val="subscript"/>
        </w:rPr>
        <w:t>0</w:t>
      </w:r>
      <w:r>
        <w:t xml:space="preserve">, in terms of </w:t>
      </w:r>
      <w:r>
        <w:sym w:font="Symbol" w:char="F06C"/>
      </w:r>
      <w:r>
        <w:t xml:space="preserve">, m, g, </w:t>
      </w:r>
      <w:r>
        <w:sym w:font="Symbol" w:char="F061"/>
      </w:r>
      <w:r>
        <w:t>, such that the particle can remain on a horizontal and circular path.   What is the frequency of rotation in terms of r</w:t>
      </w:r>
      <w:r>
        <w:rPr>
          <w:vertAlign w:val="subscript"/>
        </w:rPr>
        <w:t>0</w:t>
      </w:r>
      <w:r>
        <w:t xml:space="preserve"> and the parameters?</w:t>
      </w:r>
    </w:p>
    <w:p w:rsidR="008E2D9B" w:rsidRDefault="008E2D9B"/>
    <w:p w:rsidR="008E2D9B" w:rsidRPr="008858FA" w:rsidRDefault="008E2D9B">
      <w:r>
        <w:t>6.  Suppose the particle is given a small radial kick, ie, r(t) = r</w:t>
      </w:r>
      <w:r>
        <w:softHyphen/>
      </w:r>
      <w:r>
        <w:rPr>
          <w:vertAlign w:val="subscript"/>
        </w:rPr>
        <w:t>0</w:t>
      </w:r>
      <w:r>
        <w:t xml:space="preserve"> + </w:t>
      </w:r>
      <w:r>
        <w:sym w:font="Symbol" w:char="F065"/>
      </w:r>
      <w:r>
        <w:t>(t), where |</w:t>
      </w:r>
      <w:r>
        <w:sym w:font="Symbol" w:char="F065"/>
      </w:r>
      <w:r>
        <w:t>| &lt;&lt; r</w:t>
      </w:r>
      <w:r>
        <w:rPr>
          <w:vertAlign w:val="subscript"/>
        </w:rPr>
        <w:t>0</w:t>
      </w:r>
      <w:r>
        <w:t>.   Is the circular motion stable to small perturbations?   If so, what is the oscillation frequency normalized to the rotation frequency?</w:t>
      </w:r>
    </w:p>
    <w:p w:rsidR="008E2D9B" w:rsidRDefault="008E2D9B"/>
    <w:p w:rsidR="008E2D9B" w:rsidRDefault="008E2D9B"/>
    <w:p w:rsidR="008E2D9B" w:rsidRPr="004832E5" w:rsidRDefault="008E2D9B">
      <w:r>
        <w:t>Useful:  In spherical coordinates, d</w:t>
      </w:r>
      <w:r>
        <w:rPr>
          <w:b/>
        </w:rPr>
        <w:t>r</w:t>
      </w:r>
      <w:r>
        <w:t xml:space="preserve"> = </w:t>
      </w:r>
      <w:r w:rsidRPr="004832E5">
        <w:t xml:space="preserve">dr </w:t>
      </w:r>
      <w:r w:rsidRPr="004832E5">
        <w:rPr>
          <w:b/>
        </w:rPr>
        <w:t>r^</w:t>
      </w:r>
      <w:r>
        <w:t xml:space="preserve"> + r d</w:t>
      </w:r>
      <w:r>
        <w:sym w:font="Symbol" w:char="F071"/>
      </w:r>
      <w:r>
        <w:t xml:space="preserve"> </w:t>
      </w:r>
      <w:r w:rsidRPr="004832E5">
        <w:rPr>
          <w:b/>
        </w:rPr>
        <w:sym w:font="Symbol" w:char="F071"/>
      </w:r>
      <w:r w:rsidRPr="004832E5">
        <w:rPr>
          <w:b/>
        </w:rPr>
        <w:t>^</w:t>
      </w:r>
      <w:r>
        <w:t xml:space="preserve"> + r sin</w:t>
      </w:r>
      <w:r>
        <w:sym w:font="Symbol" w:char="F071"/>
      </w:r>
      <w:r>
        <w:t xml:space="preserve"> d</w:t>
      </w:r>
      <w:r>
        <w:sym w:font="Symbol" w:char="F066"/>
      </w:r>
      <w:r>
        <w:t xml:space="preserve"> </w:t>
      </w:r>
      <w:r w:rsidRPr="004832E5">
        <w:rPr>
          <w:b/>
        </w:rPr>
        <w:sym w:font="Symbol" w:char="F066"/>
      </w:r>
      <w:r w:rsidRPr="004832E5">
        <w:rPr>
          <w:b/>
        </w:rPr>
        <w:t>^</w:t>
      </w:r>
      <w:r>
        <w:t>.</w:t>
      </w:r>
    </w:p>
    <w:p w:rsidR="008E2D9B" w:rsidRDefault="008E2D9B"/>
    <w:p w:rsidR="008E2D9B" w:rsidRDefault="008E2D9B"/>
    <w:p w:rsidR="008E2D9B" w:rsidRDefault="008E2D9B"/>
    <w:p w:rsidR="008E2D9B" w:rsidRPr="0031299E" w:rsidRDefault="008E2D9B">
      <w:pPr>
        <w:rPr>
          <w:b/>
        </w:rPr>
      </w:pPr>
      <w:r>
        <w:rPr>
          <w:b/>
        </w:rPr>
        <w:t xml:space="preserve">    </w:t>
      </w:r>
      <w:r>
        <w:rPr>
          <w:b/>
        </w:rPr>
        <w:br w:type="page"/>
        <w:t>Problem 4  (30 points)</w:t>
      </w:r>
    </w:p>
    <w:p w:rsidR="008E2D9B" w:rsidRDefault="008E2D9B"/>
    <w:p w:rsidR="008E2D9B" w:rsidRDefault="008E2D9B">
      <w:r>
        <w:t xml:space="preserve">We want to study free fall and Coriolis deflection.  We will use equations developed in </w:t>
      </w:r>
      <w:smartTag w:uri="urn:schemas-microsoft-com:office:smarttags" w:element="place">
        <w:smartTag w:uri="urn:schemas-microsoft-com:office:smarttags" w:element="City">
          <w:r>
            <w:t>Taylor</w:t>
          </w:r>
        </w:smartTag>
      </w:smartTag>
      <w:r>
        <w:t xml:space="preserve">’s text (Eqs 9.53 and Figure 9.15, attached).  A mass m is released, from rest, from a height z=h, and x=y=0.  The experiment is done at the equator (corresponding to </w:t>
      </w:r>
    </w:p>
    <w:p w:rsidR="008E2D9B" w:rsidRDefault="008E2D9B">
      <w:r>
        <w:sym w:font="Symbol" w:char="F071"/>
      </w:r>
      <w:r>
        <w:t xml:space="preserve"> = </w:t>
      </w:r>
      <w:r>
        <w:sym w:font="Symbol" w:char="F070"/>
      </w:r>
      <w:r>
        <w:t>/2).</w:t>
      </w:r>
    </w:p>
    <w:p w:rsidR="008E2D9B" w:rsidRDefault="008E2D9B"/>
    <w:p w:rsidR="008E2D9B" w:rsidRDefault="008E2D9B">
      <w:r>
        <w:t xml:space="preserve">This problem has parameters </w:t>
      </w:r>
      <w:r>
        <w:sym w:font="Symbol" w:char="F057"/>
      </w:r>
      <w:r>
        <w:t xml:space="preserve">, g, and h.  To simplify algebra, you may set g =1 and </w:t>
      </w:r>
    </w:p>
    <w:p w:rsidR="008E2D9B" w:rsidRPr="002C358F" w:rsidRDefault="008E2D9B">
      <w:r>
        <w:t>h = 1, corresponding to distance normalized to h and time normalized to (h/g)</w:t>
      </w:r>
      <w:r>
        <w:rPr>
          <w:vertAlign w:val="superscript"/>
        </w:rPr>
        <w:t>1/2</w:t>
      </w:r>
      <w:r>
        <w:t>.   You don’t have to do this, however.</w:t>
      </w:r>
    </w:p>
    <w:p w:rsidR="008E2D9B" w:rsidRDefault="008E2D9B"/>
    <w:p w:rsidR="008E2D9B" w:rsidRDefault="008E2D9B"/>
    <w:p w:rsidR="008E2D9B" w:rsidRDefault="008E2D9B">
      <w:r>
        <w:t xml:space="preserve">1.  Write down Eqs 9.53 as they apply at the Equator.  </w:t>
      </w:r>
    </w:p>
    <w:p w:rsidR="008E2D9B" w:rsidRDefault="008E2D9B"/>
    <w:p w:rsidR="008E2D9B" w:rsidRDefault="008E2D9B">
      <w:r w:rsidRPr="007D1CDA">
        <w:t xml:space="preserve">2.  </w:t>
      </w:r>
      <w:r>
        <w:t>Using</w:t>
      </w:r>
      <w:r w:rsidRPr="00CF7B7D">
        <w:t xml:space="preserve"> the initial conditions supplied</w:t>
      </w:r>
      <w:r>
        <w:t>,</w:t>
      </w:r>
      <w:r w:rsidRPr="00337B4F">
        <w:t xml:space="preserve"> </w:t>
      </w:r>
      <w:r>
        <w:t>f</w:t>
      </w:r>
      <w:r w:rsidRPr="00CF7B7D">
        <w:t>ind y(t).</w:t>
      </w:r>
      <w:r>
        <w:t xml:space="preserve">   Also, by performing an integration, find</w:t>
      </w:r>
      <w:r w:rsidRPr="00CF7B7D">
        <w:t xml:space="preserve"> [dz/dt](t)</w:t>
      </w:r>
      <w:r>
        <w:t xml:space="preserve"> in terms of x(t). </w:t>
      </w:r>
    </w:p>
    <w:p w:rsidR="008E2D9B" w:rsidRDefault="008E2D9B"/>
    <w:p w:rsidR="008E2D9B" w:rsidRDefault="008E2D9B">
      <w:r>
        <w:t>3.  Insert the above results into the equation for d</w:t>
      </w:r>
      <w:r>
        <w:rPr>
          <w:vertAlign w:val="superscript"/>
        </w:rPr>
        <w:t>2</w:t>
      </w:r>
      <w:r>
        <w:t>x/dt</w:t>
      </w:r>
      <w:r>
        <w:rPr>
          <w:vertAlign w:val="superscript"/>
        </w:rPr>
        <w:t>2</w:t>
      </w:r>
      <w:r>
        <w:t xml:space="preserve">.   Specify at least 3 characteristics of the resulting equation which point you to the methods to be used to solve this ODE.  </w:t>
      </w:r>
    </w:p>
    <w:p w:rsidR="008E2D9B" w:rsidRDefault="008E2D9B"/>
    <w:p w:rsidR="008E2D9B" w:rsidRPr="00CF7B7D" w:rsidRDefault="008E2D9B">
      <w:r>
        <w:t>4.  Solve completely for x(t) given the boundary conditions.   This will be an exact solution.</w:t>
      </w:r>
    </w:p>
    <w:p w:rsidR="008E2D9B" w:rsidRDefault="008E2D9B">
      <w:r w:rsidRPr="00CF7B7D">
        <w:t xml:space="preserve">   </w:t>
      </w:r>
    </w:p>
    <w:p w:rsidR="008E2D9B" w:rsidRPr="00CF7B7D" w:rsidRDefault="008E2D9B">
      <w:r>
        <w:t xml:space="preserve">5.  We now assume that the free-fall time from height h is given by the inertial frame result, ie, </w:t>
      </w:r>
      <w:r>
        <w:sym w:font="Symbol" w:char="F074"/>
      </w:r>
      <w:r>
        <w:rPr>
          <w:vertAlign w:val="superscript"/>
        </w:rPr>
        <w:t>2</w:t>
      </w:r>
      <w:r>
        <w:t xml:space="preserve"> = 2h/g.  From 4., find the deflection in x(t), d, as evaluated according to d = x(</w:t>
      </w:r>
      <w:r>
        <w:sym w:font="Symbol" w:char="F074"/>
      </w:r>
      <w:r>
        <w:t xml:space="preserve">).   Your answer should be a two term expression for d given in terms of </w:t>
      </w:r>
      <w:r>
        <w:sym w:font="Symbol" w:char="F057"/>
      </w:r>
      <w:r>
        <w:t xml:space="preserve">, g, h, and </w:t>
      </w:r>
      <w:r>
        <w:sym w:font="Symbol" w:char="F074"/>
      </w:r>
      <w:r>
        <w:t xml:space="preserve">.     </w:t>
      </w:r>
    </w:p>
    <w:p w:rsidR="008E2D9B" w:rsidRDefault="008E2D9B"/>
    <w:p w:rsidR="008E2D9B" w:rsidRPr="00C93F2A" w:rsidRDefault="008E2D9B">
      <w:r>
        <w:t xml:space="preserve">6.  Identify in your expression for d the dimensionless parameter </w:t>
      </w:r>
      <w:r>
        <w:sym w:font="Symbol" w:char="F065"/>
      </w:r>
      <w:r>
        <w:t xml:space="preserve"> = </w:t>
      </w:r>
      <w:r>
        <w:sym w:font="Symbol" w:char="F057"/>
      </w:r>
      <w:r>
        <w:sym w:font="Symbol" w:char="F074"/>
      </w:r>
      <w:r>
        <w:t>, proportional to h</w:t>
      </w:r>
      <w:r>
        <w:sym w:font="Symbol" w:char="F057"/>
      </w:r>
      <w:r>
        <w:rPr>
          <w:vertAlign w:val="superscript"/>
        </w:rPr>
        <w:t>2</w:t>
      </w:r>
      <w:r>
        <w:t xml:space="preserve">/g.   Assuming </w:t>
      </w:r>
      <w:r>
        <w:sym w:font="Symbol" w:char="F065"/>
      </w:r>
      <w:r>
        <w:t xml:space="preserve"> &lt;&lt; 1, make an approximation in d to get a nonzero expression for (d/h) which is proportional to </w:t>
      </w:r>
      <w:r>
        <w:sym w:font="Symbol" w:char="F065"/>
      </w:r>
      <w:r w:rsidRPr="002F198C">
        <w:rPr>
          <w:vertAlign w:val="superscript"/>
        </w:rPr>
        <w:sym w:font="Symbol" w:char="F061"/>
      </w:r>
      <w:r>
        <w:t xml:space="preserve">.   What is the exponent </w:t>
      </w:r>
      <w:r>
        <w:sym w:font="Symbol" w:char="F061"/>
      </w:r>
      <w:r>
        <w:t>?</w:t>
      </w:r>
    </w:p>
    <w:p w:rsidR="008E2D9B" w:rsidRDefault="008E2D9B"/>
    <w:p w:rsidR="008E2D9B" w:rsidRDefault="008E2D9B"/>
    <w:p w:rsidR="008E2D9B" w:rsidRPr="002F198C" w:rsidRDefault="008E2D9B">
      <w:r>
        <w:t xml:space="preserve">Maybe useful:       cos(x) = 1 - </w:t>
      </w:r>
      <w:r w:rsidRPr="002F198C">
        <w:t>x</w:t>
      </w:r>
      <w:r w:rsidRPr="002F198C">
        <w:rPr>
          <w:vertAlign w:val="superscript"/>
        </w:rPr>
        <w:t>2</w:t>
      </w:r>
      <w:r>
        <w:t xml:space="preserve">/2! + …..            </w:t>
      </w:r>
      <w:r w:rsidRPr="002F198C">
        <w:t>sin</w:t>
      </w:r>
      <w:r>
        <w:t xml:space="preserve">(x) = x – </w:t>
      </w:r>
      <w:r w:rsidRPr="002F198C">
        <w:t>x</w:t>
      </w:r>
      <w:r w:rsidRPr="002F198C">
        <w:rPr>
          <w:vertAlign w:val="superscript"/>
        </w:rPr>
        <w:t>3</w:t>
      </w:r>
      <w:r>
        <w:t>/</w:t>
      </w:r>
      <w:r w:rsidRPr="002F198C">
        <w:t>3</w:t>
      </w:r>
      <w:r>
        <w:t>! + …..</w:t>
      </w:r>
    </w:p>
    <w:p w:rsidR="008E2D9B" w:rsidRDefault="008E2D9B"/>
    <w:p w:rsidR="008E2D9B" w:rsidRPr="00CF7B7D" w:rsidRDefault="008E2D9B"/>
    <w:sectPr w:rsidR="008E2D9B" w:rsidRPr="00CF7B7D" w:rsidSect="00D03E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B7D"/>
    <w:rsid w:val="002B4E49"/>
    <w:rsid w:val="002C358F"/>
    <w:rsid w:val="002F198C"/>
    <w:rsid w:val="0031299E"/>
    <w:rsid w:val="00337B4F"/>
    <w:rsid w:val="004832E5"/>
    <w:rsid w:val="00493C0C"/>
    <w:rsid w:val="00526D80"/>
    <w:rsid w:val="00673E3F"/>
    <w:rsid w:val="006D1865"/>
    <w:rsid w:val="007D1CDA"/>
    <w:rsid w:val="0080133F"/>
    <w:rsid w:val="008858FA"/>
    <w:rsid w:val="008E2D9B"/>
    <w:rsid w:val="00974D45"/>
    <w:rsid w:val="009B1BBF"/>
    <w:rsid w:val="00A03C42"/>
    <w:rsid w:val="00A52447"/>
    <w:rsid w:val="00A6402F"/>
    <w:rsid w:val="00AC64FD"/>
    <w:rsid w:val="00B548BE"/>
    <w:rsid w:val="00BE681B"/>
    <w:rsid w:val="00C93F2A"/>
    <w:rsid w:val="00CA790A"/>
    <w:rsid w:val="00CF7B7D"/>
    <w:rsid w:val="00D03E3F"/>
    <w:rsid w:val="00DB235E"/>
    <w:rsid w:val="00E245EA"/>
    <w:rsid w:val="00E25E35"/>
    <w:rsid w:val="00EB7492"/>
    <w:rsid w:val="00F811A3"/>
    <w:rsid w:val="00F8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0C"/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3</Pages>
  <Words>572</Words>
  <Characters>3262</Characters>
  <Application>Microsoft Office Outlook</Application>
  <DocSecurity>0</DocSecurity>
  <Lines>0</Lines>
  <Paragraphs>0</Paragraphs>
  <ScaleCrop>false</ScaleCrop>
  <Company>University of Maryland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want to study free fall and Coriolis deflection</dc:title>
  <dc:subject/>
  <dc:creator>UMD</dc:creator>
  <cp:keywords/>
  <dc:description/>
  <cp:lastModifiedBy>UMD</cp:lastModifiedBy>
  <cp:revision>11</cp:revision>
  <cp:lastPrinted>2016-11-14T15:34:00Z</cp:lastPrinted>
  <dcterms:created xsi:type="dcterms:W3CDTF">2016-11-11T20:24:00Z</dcterms:created>
  <dcterms:modified xsi:type="dcterms:W3CDTF">2016-11-14T15:40:00Z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